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1B" w:rsidRDefault="00C6551B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C6551B" w:rsidRDefault="00C6551B"/>
    <w:p w:rsidR="00C6551B" w:rsidRDefault="00C6551B">
      <w:pPr>
        <w:jc w:val="center"/>
      </w:pPr>
      <w:r>
        <w:rPr>
          <w:rFonts w:hint="eastAsia"/>
        </w:rPr>
        <w:t>景観保全型広告整備地区屋外広告物設置届出書</w:t>
      </w:r>
    </w:p>
    <w:p w:rsidR="00C6551B" w:rsidRDefault="00C6551B">
      <w:pPr>
        <w:jc w:val="center"/>
      </w:pPr>
    </w:p>
    <w:p w:rsidR="00C6551B" w:rsidRDefault="00C6551B">
      <w:pPr>
        <w:jc w:val="right"/>
      </w:pPr>
      <w:r>
        <w:rPr>
          <w:rFonts w:hint="eastAsia"/>
        </w:rPr>
        <w:t xml:space="preserve">年　　月　　日　　</w:t>
      </w:r>
    </w:p>
    <w:p w:rsidR="00C6551B" w:rsidRDefault="00C6551B">
      <w:pPr>
        <w:jc w:val="center"/>
      </w:pPr>
    </w:p>
    <w:p w:rsidR="00C6551B" w:rsidRDefault="00C6551B">
      <w:r>
        <w:rPr>
          <w:rFonts w:hint="eastAsia"/>
        </w:rPr>
        <w:t xml:space="preserve">　三郷町長　　　　殿</w:t>
      </w:r>
    </w:p>
    <w:p w:rsidR="00C6551B" w:rsidRDefault="00C6551B">
      <w:pPr>
        <w:jc w:val="center"/>
      </w:pPr>
    </w:p>
    <w:p w:rsidR="00C6551B" w:rsidRDefault="00C6551B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6551B" w:rsidRDefault="00C6551B">
      <w:pPr>
        <w:jc w:val="right"/>
      </w:pPr>
      <w:r>
        <w:t>(</w:t>
      </w: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t xml:space="preserve"> </w:t>
      </w:r>
      <w:r>
        <w:rPr>
          <w:rFonts w:hint="eastAsia"/>
        </w:rPr>
        <w:t xml:space="preserve">　　　　　　　　</w:t>
      </w:r>
      <w:r>
        <w:t>)</w:t>
      </w:r>
      <w:r>
        <w:rPr>
          <w:rFonts w:hint="eastAsia"/>
        </w:rPr>
        <w:t xml:space="preserve">　　</w:t>
      </w:r>
    </w:p>
    <w:p w:rsidR="00C6551B" w:rsidRDefault="00C6551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D34B9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6551B" w:rsidRDefault="00C6551B">
      <w:r>
        <w:rPr>
          <w:rFonts w:hint="eastAsia"/>
        </w:rPr>
        <w:t xml:space="preserve">　次のとおり広告物の表示</w:t>
      </w:r>
      <w:r>
        <w:t>(</w:t>
      </w:r>
      <w:r>
        <w:rPr>
          <w:rFonts w:hint="eastAsia"/>
        </w:rPr>
        <w:t>広告物を提出する物件の設置</w:t>
      </w:r>
      <w:r>
        <w:t>)</w:t>
      </w:r>
      <w:r>
        <w:rPr>
          <w:rFonts w:hint="eastAsia"/>
        </w:rPr>
        <w:t>をするので、奈良県屋外広告物条例第</w:t>
      </w:r>
      <w:r>
        <w:t>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項の規定により届け出ます。</w:t>
      </w:r>
    </w:p>
    <w:p w:rsidR="00C6551B" w:rsidRDefault="00C6551B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648"/>
        <w:gridCol w:w="2544"/>
        <w:gridCol w:w="648"/>
        <w:gridCol w:w="600"/>
        <w:gridCol w:w="840"/>
        <w:gridCol w:w="1080"/>
      </w:tblGrid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6360" w:type="dxa"/>
            <w:gridSpan w:val="6"/>
            <w:vAlign w:val="center"/>
          </w:tcPr>
          <w:p w:rsidR="00C6551B" w:rsidRDefault="00C6551B">
            <w:r>
              <w:rPr>
                <w:rFonts w:hint="eastAsia"/>
              </w:rPr>
              <w:t xml:space="preserve">　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360" w:type="dxa"/>
            <w:gridSpan w:val="6"/>
            <w:vAlign w:val="center"/>
          </w:tcPr>
          <w:p w:rsidR="00C6551B" w:rsidRDefault="00C6551B">
            <w:r>
              <w:rPr>
                <w:rFonts w:hint="eastAsia"/>
              </w:rPr>
              <w:t xml:space="preserve">　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60" w:type="dxa"/>
            <w:gridSpan w:val="2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4440" w:type="dxa"/>
            <w:gridSpan w:val="4"/>
            <w:vAlign w:val="center"/>
          </w:tcPr>
          <w:p w:rsidR="00C6551B" w:rsidRDefault="00C6551B">
            <w:r>
              <w:rPr>
                <w:rFonts w:hint="eastAsia"/>
              </w:rPr>
              <w:t>横　　　メートル　高さ　　　　メートル</w:t>
            </w:r>
          </w:p>
          <w:p w:rsidR="00C6551B" w:rsidRDefault="00C6551B">
            <w:r>
              <w:rPr>
                <w:rFonts w:hint="eastAsia"/>
              </w:rPr>
              <w:t>縦　　　メートル　面積　　平方メートル</w:t>
            </w:r>
          </w:p>
        </w:tc>
        <w:tc>
          <w:tcPr>
            <w:tcW w:w="840" w:type="dxa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1080" w:type="dxa"/>
            <w:vAlign w:val="center"/>
          </w:tcPr>
          <w:p w:rsidR="00C6551B" w:rsidRDefault="00C6551B">
            <w:r>
              <w:rPr>
                <w:rFonts w:hint="eastAsia"/>
              </w:rPr>
              <w:t xml:space="preserve">　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6360" w:type="dxa"/>
            <w:gridSpan w:val="6"/>
            <w:vAlign w:val="center"/>
          </w:tcPr>
          <w:p w:rsidR="00C6551B" w:rsidRDefault="00C6551B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C6551B" w:rsidRDefault="00C6551B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680" w:type="dxa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6"/>
          </w:tcPr>
          <w:p w:rsidR="00C6551B" w:rsidRDefault="00C6551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textDirection w:val="tbRlV"/>
            <w:vAlign w:val="center"/>
          </w:tcPr>
          <w:p w:rsidR="00C6551B" w:rsidRDefault="00C6551B"/>
        </w:tc>
        <w:tc>
          <w:tcPr>
            <w:tcW w:w="1680" w:type="dxa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6"/>
          </w:tcPr>
          <w:p w:rsidR="00C6551B" w:rsidRDefault="00C6551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C6551B" w:rsidRDefault="00C6551B">
            <w:pPr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680" w:type="dxa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6"/>
          </w:tcPr>
          <w:p w:rsidR="00C6551B" w:rsidRDefault="00C6551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textDirection w:val="tbRlV"/>
            <w:vAlign w:val="center"/>
          </w:tcPr>
          <w:p w:rsidR="00C6551B" w:rsidRDefault="00C6551B"/>
        </w:tc>
        <w:tc>
          <w:tcPr>
            <w:tcW w:w="1680" w:type="dxa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6"/>
          </w:tcPr>
          <w:p w:rsidR="00C6551B" w:rsidRDefault="00C6551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C6551B" w:rsidRDefault="00C6551B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680" w:type="dxa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6"/>
          </w:tcPr>
          <w:p w:rsidR="00C6551B" w:rsidRDefault="00C6551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C6551B" w:rsidRDefault="00C6551B"/>
        </w:tc>
        <w:tc>
          <w:tcPr>
            <w:tcW w:w="1680" w:type="dxa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6"/>
          </w:tcPr>
          <w:p w:rsidR="00C6551B" w:rsidRDefault="00C6551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648" w:type="dxa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544" w:type="dxa"/>
            <w:vAlign w:val="center"/>
          </w:tcPr>
          <w:p w:rsidR="00C6551B" w:rsidRDefault="00C6551B">
            <w:r>
              <w:rPr>
                <w:rFonts w:hint="eastAsia"/>
              </w:rPr>
              <w:t>届出日から　　　日以内</w:t>
            </w:r>
          </w:p>
        </w:tc>
        <w:tc>
          <w:tcPr>
            <w:tcW w:w="648" w:type="dxa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520" w:type="dxa"/>
            <w:gridSpan w:val="3"/>
            <w:vAlign w:val="center"/>
          </w:tcPr>
          <w:p w:rsidR="00C6551B" w:rsidRDefault="00C6551B">
            <w:r>
              <w:rPr>
                <w:rFonts w:hint="eastAsia"/>
              </w:rPr>
              <w:t>着手の日から　　日以内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160" w:type="dxa"/>
            <w:gridSpan w:val="2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6"/>
            <w:vAlign w:val="center"/>
          </w:tcPr>
          <w:p w:rsidR="00C6551B" w:rsidRDefault="00C6551B">
            <w:r>
              <w:t>1</w:t>
            </w:r>
            <w:r>
              <w:rPr>
                <w:rFonts w:hint="eastAsia"/>
              </w:rPr>
              <w:t xml:space="preserve">　付近の見取図</w:t>
            </w:r>
          </w:p>
          <w:p w:rsidR="00C6551B" w:rsidRDefault="00C6551B">
            <w:r>
              <w:t>2</w:t>
            </w:r>
            <w:r>
              <w:rPr>
                <w:rFonts w:hint="eastAsia"/>
              </w:rPr>
              <w:t xml:space="preserve">　色彩及び意匠を表す図面</w:t>
            </w:r>
          </w:p>
          <w:p w:rsidR="00C6551B" w:rsidRDefault="00C6551B">
            <w:r>
              <w:t>3</w:t>
            </w:r>
            <w:r>
              <w:rPr>
                <w:rFonts w:hint="eastAsia"/>
              </w:rPr>
              <w:t xml:space="preserve">　仕様書及び設計図</w:t>
            </w:r>
            <w:r>
              <w:t>(</w:t>
            </w:r>
            <w:r>
              <w:rPr>
                <w:rFonts w:hint="eastAsia"/>
              </w:rPr>
              <w:t>はり紙、はり札等の場合を除く。</w:t>
            </w:r>
            <w:r>
              <w:t>)</w:t>
            </w:r>
          </w:p>
          <w:p w:rsidR="00C6551B" w:rsidRDefault="00C6551B">
            <w:r>
              <w:t>4</w:t>
            </w:r>
            <w:r>
              <w:rPr>
                <w:rFonts w:hint="eastAsia"/>
              </w:rPr>
              <w:t xml:space="preserve">　その他町長が必要と認める書類</w:t>
            </w:r>
          </w:p>
        </w:tc>
      </w:tr>
      <w:tr w:rsidR="00C65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C6551B" w:rsidRDefault="00C6551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6"/>
            <w:vAlign w:val="center"/>
          </w:tcPr>
          <w:p w:rsidR="00C6551B" w:rsidRDefault="00C6551B">
            <w:r>
              <w:rPr>
                <w:rFonts w:hint="eastAsia"/>
              </w:rPr>
              <w:t xml:space="preserve">　</w:t>
            </w:r>
          </w:p>
        </w:tc>
      </w:tr>
    </w:tbl>
    <w:p w:rsidR="00C6551B" w:rsidRDefault="00C6551B">
      <w:pPr>
        <w:spacing w:before="6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表示又は設置の場所が数箇所にわたり、書ききれないときは、別紙に記載してください。</w:t>
      </w:r>
    </w:p>
    <w:p w:rsidR="00C6551B" w:rsidRDefault="00C6551B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法人の場合には、その名称、主な事務所の所在地及び代表者の氏名を記入してください。</w:t>
      </w:r>
    </w:p>
    <w:sectPr w:rsidR="00C655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3B" w:rsidRDefault="0086523B" w:rsidP="00703561">
      <w:r>
        <w:separator/>
      </w:r>
    </w:p>
  </w:endnote>
  <w:endnote w:type="continuationSeparator" w:id="0">
    <w:p w:rsidR="0086523B" w:rsidRDefault="0086523B" w:rsidP="007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3B" w:rsidRDefault="0086523B" w:rsidP="00703561">
      <w:r>
        <w:separator/>
      </w:r>
    </w:p>
  </w:footnote>
  <w:footnote w:type="continuationSeparator" w:id="0">
    <w:p w:rsidR="0086523B" w:rsidRDefault="0086523B" w:rsidP="0070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1B"/>
    <w:rsid w:val="00052962"/>
    <w:rsid w:val="0051054C"/>
    <w:rsid w:val="005F0168"/>
    <w:rsid w:val="00703561"/>
    <w:rsid w:val="00832A5A"/>
    <w:rsid w:val="0086523B"/>
    <w:rsid w:val="009D6E06"/>
    <w:rsid w:val="00BF472D"/>
    <w:rsid w:val="00C6551B"/>
    <w:rsid w:val="00D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7FC657-4367-4B89-9C24-FDF4DBE2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幸枝</dc:creator>
  <cp:keywords/>
  <dc:description/>
  <cp:lastModifiedBy>東浦　幸枝</cp:lastModifiedBy>
  <cp:revision>2</cp:revision>
  <dcterms:created xsi:type="dcterms:W3CDTF">2025-09-05T01:41:00Z</dcterms:created>
  <dcterms:modified xsi:type="dcterms:W3CDTF">2025-09-05T01:41:00Z</dcterms:modified>
</cp:coreProperties>
</file>